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8FC" w:rsidRDefault="00D64A7F" w:rsidP="00922EDE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A5BEAD" wp14:editId="2890A93F">
                <wp:simplePos x="0" y="0"/>
                <wp:positionH relativeFrom="page">
                  <wp:posOffset>466725</wp:posOffset>
                </wp:positionH>
                <wp:positionV relativeFrom="page">
                  <wp:posOffset>781050</wp:posOffset>
                </wp:positionV>
                <wp:extent cx="6934200" cy="8639175"/>
                <wp:effectExtent l="0" t="0" r="0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863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5D6">
                                  <a:alpha val="8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2EDE" w:rsidRDefault="00A260D8" w:rsidP="00A108A4">
                            <w:pPr>
                              <w:pStyle w:val="Heading3"/>
                              <w:spacing w:after="0"/>
                              <w:jc w:val="center"/>
                              <w:rPr>
                                <w:rFonts w:ascii="Broadway" w:hAnsi="Broadway"/>
                                <w:b/>
                                <w:i/>
                                <w:color w:val="00B050"/>
                                <w:sz w:val="80"/>
                                <w:szCs w:val="80"/>
                                <w:u w:val="single"/>
                              </w:rPr>
                            </w:pPr>
                            <w:bookmarkStart w:id="0" w:name="_GoBack"/>
                            <w:r w:rsidRPr="00071CF2">
                              <w:rPr>
                                <w:rFonts w:ascii="Britannic Bold" w:hAnsi="Britannic Bold"/>
                                <w:i/>
                                <w:color w:val="00B050"/>
                              </w:rPr>
                              <w:t>NATVIVE SONS OF THE GOLDEN WEST</w:t>
                            </w:r>
                            <w:r w:rsidRPr="00071CF2">
                              <w:rPr>
                                <w:rFonts w:ascii="Britannic Bold" w:hAnsi="Britannic Bold"/>
                                <w:i/>
                                <w:color w:val="00B050"/>
                              </w:rPr>
                              <w:br/>
                              <w:t>Fairfax Parlor 30</w:t>
                            </w:r>
                            <w:r w:rsidR="00A108A4">
                              <w:rPr>
                                <w:rFonts w:ascii="Britannic Bold" w:hAnsi="Britannic Bold"/>
                                <w:i/>
                                <w:color w:val="00B050"/>
                              </w:rPr>
                              <w:t xml:space="preserve">7                                           </w:t>
                            </w:r>
                            <w:r w:rsidR="00D64A7F" w:rsidRPr="00071CF2">
                              <w:rPr>
                                <w:rFonts w:ascii="Broadway" w:hAnsi="Broadway"/>
                                <w:b/>
                                <w:i/>
                                <w:color w:val="00B050"/>
                                <w:sz w:val="80"/>
                                <w:szCs w:val="80"/>
                                <w:u w:val="single"/>
                              </w:rPr>
                              <w:t xml:space="preserve"> </w:t>
                            </w:r>
                          </w:p>
                          <w:p w:rsidR="00F1277B" w:rsidRPr="00A108A4" w:rsidRDefault="00A108A4" w:rsidP="00A108A4">
                            <w:pPr>
                              <w:pStyle w:val="Heading3"/>
                              <w:spacing w:after="0"/>
                              <w:jc w:val="center"/>
                              <w:rPr>
                                <w:rFonts w:ascii="Britannic Bold" w:hAnsi="Britannic Bold"/>
                                <w:i/>
                                <w:color w:val="00B050"/>
                              </w:rPr>
                            </w:pPr>
                            <w:r>
                              <w:rPr>
                                <w:rFonts w:ascii="Broadway" w:hAnsi="Broadway"/>
                                <w:b/>
                                <w:i/>
                                <w:color w:val="00B050"/>
                                <w:sz w:val="80"/>
                                <w:szCs w:val="80"/>
                                <w:u w:val="single"/>
                              </w:rPr>
                              <w:t xml:space="preserve">Fund Raising </w:t>
                            </w:r>
                            <w:r w:rsidR="00D64A7F" w:rsidRPr="00071CF2">
                              <w:rPr>
                                <w:rFonts w:ascii="Broadway" w:hAnsi="Broadway"/>
                                <w:b/>
                                <w:i/>
                                <w:color w:val="00B050"/>
                                <w:sz w:val="80"/>
                                <w:szCs w:val="80"/>
                                <w:u w:val="single"/>
                              </w:rPr>
                              <w:t>DINNER</w:t>
                            </w:r>
                            <w:r>
                              <w:rPr>
                                <w:rFonts w:ascii="Broadway" w:hAnsi="Broadway"/>
                                <w:b/>
                                <w:i/>
                                <w:color w:val="00B050"/>
                                <w:sz w:val="80"/>
                                <w:szCs w:val="80"/>
                                <w:u w:val="single"/>
                              </w:rPr>
                              <w:t xml:space="preserve"> for Marcus Guy</w:t>
                            </w:r>
                          </w:p>
                          <w:p w:rsidR="009378F6" w:rsidRPr="00922EDE" w:rsidRDefault="00A108A4" w:rsidP="00A108A4">
                            <w:pPr>
                              <w:pStyle w:val="Heading1"/>
                              <w:rPr>
                                <w:rFonts w:ascii="Broadway" w:hAnsi="Broadway"/>
                                <w:b/>
                                <w:i/>
                                <w:color w:val="00B050"/>
                                <w:u w:val="single"/>
                              </w:rPr>
                            </w:pPr>
                            <w:r w:rsidRPr="00922EDE">
                              <w:rPr>
                                <w:rFonts w:ascii="Britannic Bold" w:hAnsi="Britannic Bold"/>
                                <w:b/>
                                <w:color w:val="00B050"/>
                              </w:rPr>
                              <w:t>We</w:t>
                            </w:r>
                            <w:r w:rsidR="00922EDE" w:rsidRPr="00922EDE">
                              <w:rPr>
                                <w:rFonts w:ascii="Britannic Bold" w:hAnsi="Britannic Bold"/>
                                <w:b/>
                                <w:color w:val="00B050"/>
                              </w:rPr>
                              <w:t>d</w:t>
                            </w:r>
                            <w:r w:rsidR="00922EDE">
                              <w:rPr>
                                <w:rFonts w:ascii="Britannic Bold" w:hAnsi="Britannic Bold"/>
                                <w:b/>
                                <w:color w:val="00B050"/>
                              </w:rPr>
                              <w:t>nesday</w:t>
                            </w:r>
                            <w:r w:rsidR="00922EDE" w:rsidRPr="00922EDE">
                              <w:rPr>
                                <w:rFonts w:ascii="Britannic Bold" w:hAnsi="Britannic Bold"/>
                                <w:b/>
                                <w:color w:val="00B050"/>
                              </w:rPr>
                              <w:t xml:space="preserve"> </w:t>
                            </w:r>
                            <w:r w:rsidR="00922EDE">
                              <w:rPr>
                                <w:rFonts w:ascii="Broadway" w:hAnsi="Broadway"/>
                                <w:b/>
                                <w:color w:val="00B050"/>
                              </w:rPr>
                              <w:t>–</w:t>
                            </w:r>
                            <w:r w:rsidR="00922EDE" w:rsidRPr="00922EDE">
                              <w:rPr>
                                <w:rFonts w:ascii="Broadway" w:hAnsi="Broadway"/>
                                <w:b/>
                                <w:color w:val="00B050"/>
                              </w:rPr>
                              <w:t xml:space="preserve"> </w:t>
                            </w:r>
                            <w:r w:rsidRPr="00922EDE">
                              <w:rPr>
                                <w:rFonts w:ascii="Britannic Bold" w:hAnsi="Britannic Bold"/>
                                <w:color w:val="00B050"/>
                              </w:rPr>
                              <w:t>January</w:t>
                            </w:r>
                            <w:r w:rsidR="00922EDE">
                              <w:rPr>
                                <w:rFonts w:ascii="Britannic Bold" w:hAnsi="Britannic Bold"/>
                                <w:color w:val="00B050"/>
                              </w:rPr>
                              <w:t xml:space="preserve"> 21</w:t>
                            </w:r>
                            <w:r w:rsidR="00286FCD" w:rsidRPr="00922EDE">
                              <w:rPr>
                                <w:rFonts w:ascii="Britannic Bold" w:hAnsi="Britannic Bold"/>
                                <w:color w:val="00B050"/>
                              </w:rPr>
                              <w:t>, 202</w:t>
                            </w:r>
                            <w:r w:rsidRPr="00922EDE">
                              <w:rPr>
                                <w:rFonts w:ascii="Britannic Bold" w:hAnsi="Britannic Bold"/>
                                <w:color w:val="00B050"/>
                              </w:rPr>
                              <w:t>6</w:t>
                            </w:r>
                          </w:p>
                          <w:p w:rsidR="009378F6" w:rsidRPr="00071CF2" w:rsidRDefault="00A108A4" w:rsidP="000B2F14">
                            <w:pPr>
                              <w:pStyle w:val="Heading3"/>
                              <w:rPr>
                                <w:rFonts w:ascii="Britannic Bold" w:hAnsi="Britannic Bold"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00B050"/>
                                <w:sz w:val="72"/>
                                <w:szCs w:val="72"/>
                              </w:rPr>
                              <w:t>Native Sons’</w:t>
                            </w:r>
                            <w:r w:rsidR="009378F6" w:rsidRPr="00071CF2">
                              <w:rPr>
                                <w:rFonts w:ascii="Britannic Bold" w:hAnsi="Britannic Bold"/>
                                <w:color w:val="00B050"/>
                                <w:sz w:val="72"/>
                                <w:szCs w:val="72"/>
                              </w:rPr>
                              <w:t xml:space="preserve"> HALL </w:t>
                            </w:r>
                            <w:proofErr w:type="gramStart"/>
                            <w:r w:rsidR="009378F6" w:rsidRPr="00071CF2">
                              <w:rPr>
                                <w:rFonts w:ascii="Britannic Bold" w:hAnsi="Britannic Bold"/>
                                <w:color w:val="00B050"/>
                                <w:sz w:val="72"/>
                                <w:szCs w:val="72"/>
                              </w:rPr>
                              <w:t>-  FAIRFAX</w:t>
                            </w:r>
                            <w:proofErr w:type="gramEnd"/>
                          </w:p>
                          <w:p w:rsidR="009378F6" w:rsidRPr="00071CF2" w:rsidRDefault="00A108A4" w:rsidP="00062BAF">
                            <w:pPr>
                              <w:ind w:left="720" w:firstLine="720"/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>6:00-7:00</w:t>
                            </w:r>
                            <w:r w:rsidR="009378F6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>PM</w:t>
                            </w:r>
                            <w:r w:rsidR="00062BAF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 No-Host Cocktails</w:t>
                            </w:r>
                          </w:p>
                          <w:p w:rsidR="00922EDE" w:rsidRDefault="00062BAF" w:rsidP="00437194">
                            <w:pPr>
                              <w:jc w:val="center"/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="00A108A4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 xml:space="preserve">7:00 </w:t>
                            </w:r>
                            <w:r w:rsidR="009378F6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>PM- Dinner</w:t>
                            </w:r>
                            <w:r w:rsidR="00F86CF3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A108A4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Chicken Cacciatore,</w:t>
                            </w:r>
                            <w:r w:rsidR="00922EDE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108A4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Polenta,</w:t>
                            </w:r>
                            <w:r w:rsidR="00922EDE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437194" w:rsidRPr="00071CF2" w:rsidRDefault="00A108A4" w:rsidP="00437194">
                            <w:pPr>
                              <w:jc w:val="center"/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Salad,</w:t>
                            </w:r>
                            <w:r w:rsidR="00922EDE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Dessert</w:t>
                            </w:r>
                            <w:r w:rsidR="00BE508E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 and Hors D’</w:t>
                            </w:r>
                            <w:r w:rsidR="00BD1267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oeuvres</w:t>
                            </w:r>
                          </w:p>
                          <w:p w:rsidR="009378F6" w:rsidRPr="00071CF2" w:rsidRDefault="009378F6" w:rsidP="00517439">
                            <w:pPr>
                              <w:ind w:left="2880"/>
                              <w:jc w:val="both"/>
                              <w:rPr>
                                <w:rFonts w:ascii="Britannic Bold" w:hAnsi="Britannic Bold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  <w:u w:val="single"/>
                              </w:rPr>
                              <w:t>COST</w:t>
                            </w:r>
                            <w:r w:rsidR="00A46FC0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: $20</w:t>
                            </w:r>
                            <w:r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/person</w:t>
                            </w:r>
                            <w:r w:rsidR="00517439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/Guests Welcome</w:t>
                            </w:r>
                            <w:r w:rsidR="00062BAF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ab/>
                            </w:r>
                            <w:r w:rsidR="00062BAF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ab/>
                            </w:r>
                            <w:r w:rsidR="00062BAF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ab/>
                            </w:r>
                            <w:r w:rsidR="00062BAF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ab/>
                            </w:r>
                            <w:r w:rsidR="00062BAF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ab/>
                            </w:r>
                            <w:r w:rsidR="00062BAF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ab/>
                            </w:r>
                            <w:r w:rsidR="00062BAF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:rsidR="009378F6" w:rsidRPr="00071CF2" w:rsidRDefault="002030E9" w:rsidP="009378F6">
                            <w:pPr>
                              <w:jc w:val="center"/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Contact: Kevin </w:t>
                            </w:r>
                            <w:proofErr w:type="gramStart"/>
                            <w:r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Courtz</w:t>
                            </w:r>
                            <w:r w:rsidR="009378F6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 415-717-4018</w:t>
                            </w:r>
                          </w:p>
                          <w:p w:rsidR="00D64A7F" w:rsidRDefault="009378F6" w:rsidP="00D64A7F">
                            <w:pPr>
                              <w:jc w:val="center"/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and/or send payment to:</w:t>
                            </w:r>
                          </w:p>
                          <w:p w:rsidR="00922EDE" w:rsidRPr="00071CF2" w:rsidRDefault="00922EDE" w:rsidP="00D64A7F">
                            <w:pPr>
                              <w:jc w:val="center"/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</w:pPr>
                          </w:p>
                          <w:p w:rsidR="00D64A7F" w:rsidRPr="00071CF2" w:rsidRDefault="00D64A7F" w:rsidP="00D64A7F">
                            <w:pPr>
                              <w:jc w:val="center"/>
                              <w:rPr>
                                <w:rFonts w:ascii="Britannic Bold" w:hAnsi="Britannic Bold"/>
                                <w:color w:val="00B050"/>
                                <w:szCs w:val="20"/>
                              </w:rPr>
                            </w:pPr>
                          </w:p>
                          <w:p w:rsidR="009378F6" w:rsidRPr="00071CF2" w:rsidRDefault="002030E9" w:rsidP="002030E9">
                            <w:pPr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Kevin Courtz</w:t>
                            </w:r>
                            <w:r w:rsidR="00A260D8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, </w:t>
                            </w:r>
                            <w:r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168 La </w:t>
                            </w:r>
                            <w:proofErr w:type="spellStart"/>
                            <w:r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Perdiz</w:t>
                            </w:r>
                            <w:proofErr w:type="spellEnd"/>
                            <w:r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Ct.,San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 Rafael, CA  94903</w:t>
                            </w:r>
                          </w:p>
                          <w:p w:rsidR="00062BAF" w:rsidRDefault="003040A5" w:rsidP="00A260D8">
                            <w:pPr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hyperlink r:id="rId6" w:history="1">
                              <w:r w:rsidR="00922EDE" w:rsidRPr="00643E6B">
                                <w:rPr>
                                  <w:rStyle w:val="Hyperlink"/>
                                  <w:rFonts w:ascii="Britannic Bold" w:hAnsi="Britannic Bold"/>
                                  <w:sz w:val="40"/>
                                  <w:szCs w:val="40"/>
                                </w:rPr>
                                <w:t>KCBSCOURT@AOL.COM</w:t>
                              </w:r>
                            </w:hyperlink>
                          </w:p>
                          <w:p w:rsidR="00922EDE" w:rsidRPr="00071CF2" w:rsidRDefault="00922EDE" w:rsidP="00A260D8">
                            <w:pPr>
                              <w:jc w:val="center"/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</w:pPr>
                          </w:p>
                          <w:p w:rsidR="00062BAF" w:rsidRPr="00071CF2" w:rsidRDefault="00062BAF" w:rsidP="00A260D8">
                            <w:pPr>
                              <w:jc w:val="center"/>
                              <w:rPr>
                                <w:rFonts w:ascii="Britannic Bold" w:hAnsi="Britannic Bold"/>
                                <w:color w:val="00B050"/>
                                <w:sz w:val="16"/>
                                <w:szCs w:val="16"/>
                              </w:rPr>
                            </w:pPr>
                          </w:p>
                          <w:p w:rsidR="009378F6" w:rsidRDefault="00062BAF" w:rsidP="00D64A7F">
                            <w:pPr>
                              <w:jc w:val="center"/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</w:pPr>
                            <w:r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64A7F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(C</w:t>
                            </w:r>
                            <w:r w:rsidR="00A260D8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hecks p</w:t>
                            </w:r>
                            <w:r w:rsidR="00D64A7F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ayable </w:t>
                            </w:r>
                            <w:proofErr w:type="gramStart"/>
                            <w:r w:rsidR="00D64A7F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to :</w:t>
                            </w:r>
                            <w:proofErr w:type="gramEnd"/>
                            <w:r w:rsidR="00D64A7F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 xml:space="preserve"> Native Sons Fairfax - </w:t>
                            </w:r>
                            <w:r w:rsidR="00A260D8" w:rsidRPr="00071CF2"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  <w:t>Parlor 307)</w:t>
                            </w:r>
                          </w:p>
                          <w:p w:rsidR="00922EDE" w:rsidRDefault="00922EDE" w:rsidP="00D64A7F">
                            <w:pPr>
                              <w:jc w:val="center"/>
                              <w:rPr>
                                <w:rFonts w:ascii="Britannic Bold" w:hAnsi="Britannic Bold"/>
                                <w:color w:val="00B050"/>
                                <w:sz w:val="40"/>
                                <w:szCs w:val="40"/>
                              </w:rPr>
                            </w:pPr>
                          </w:p>
                          <w:p w:rsidR="00692279" w:rsidRDefault="00922EDE" w:rsidP="00D64A7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90700" cy="1733550"/>
                                  <wp:effectExtent l="0" t="0" r="0" b="0"/>
                                  <wp:docPr id="4" name="Picture 4" descr="C:\Program Files (x86)\Microsoft Office\MEDIA\CAGCAT10\j0216588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Program Files (x86)\Microsoft Office\MEDIA\CAGCAT10\j0216588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0" cy="173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5BEA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.75pt;margin-top:61.5pt;width:546pt;height:6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" filled="f" fillcolor="#fff5d6" stroked="f">
                <v:fill opacity="58339f"/>
                <v:textbox>
                  <w:txbxContent>
                    <w:p w:rsidR="00922EDE" w:rsidRDefault="00A260D8" w:rsidP="00A108A4">
                      <w:pPr>
                        <w:pStyle w:val="Heading3"/>
                        <w:spacing w:after="0"/>
                        <w:jc w:val="center"/>
                        <w:rPr>
                          <w:rFonts w:ascii="Broadway" w:hAnsi="Broadway"/>
                          <w:b/>
                          <w:i/>
                          <w:color w:val="00B050"/>
                          <w:sz w:val="80"/>
                          <w:szCs w:val="80"/>
                          <w:u w:val="single"/>
                        </w:rPr>
                      </w:pPr>
                      <w:bookmarkStart w:id="1" w:name="_GoBack"/>
                      <w:r w:rsidRPr="00071CF2">
                        <w:rPr>
                          <w:rFonts w:ascii="Britannic Bold" w:hAnsi="Britannic Bold"/>
                          <w:i/>
                          <w:color w:val="00B050"/>
                        </w:rPr>
                        <w:t>NATVIVE SONS OF THE GOLDEN WEST</w:t>
                      </w:r>
                      <w:r w:rsidRPr="00071CF2">
                        <w:rPr>
                          <w:rFonts w:ascii="Britannic Bold" w:hAnsi="Britannic Bold"/>
                          <w:i/>
                          <w:color w:val="00B050"/>
                        </w:rPr>
                        <w:br/>
                        <w:t>Fairfax Parlor 30</w:t>
                      </w:r>
                      <w:r w:rsidR="00A108A4">
                        <w:rPr>
                          <w:rFonts w:ascii="Britannic Bold" w:hAnsi="Britannic Bold"/>
                          <w:i/>
                          <w:color w:val="00B050"/>
                        </w:rPr>
                        <w:t xml:space="preserve">7                                           </w:t>
                      </w:r>
                      <w:r w:rsidR="00D64A7F" w:rsidRPr="00071CF2">
                        <w:rPr>
                          <w:rFonts w:ascii="Broadway" w:hAnsi="Broadway"/>
                          <w:b/>
                          <w:i/>
                          <w:color w:val="00B050"/>
                          <w:sz w:val="80"/>
                          <w:szCs w:val="80"/>
                          <w:u w:val="single"/>
                        </w:rPr>
                        <w:t xml:space="preserve"> </w:t>
                      </w:r>
                    </w:p>
                    <w:p w:rsidR="00F1277B" w:rsidRPr="00A108A4" w:rsidRDefault="00A108A4" w:rsidP="00A108A4">
                      <w:pPr>
                        <w:pStyle w:val="Heading3"/>
                        <w:spacing w:after="0"/>
                        <w:jc w:val="center"/>
                        <w:rPr>
                          <w:rFonts w:ascii="Britannic Bold" w:hAnsi="Britannic Bold"/>
                          <w:i/>
                          <w:color w:val="00B050"/>
                        </w:rPr>
                      </w:pPr>
                      <w:r>
                        <w:rPr>
                          <w:rFonts w:ascii="Broadway" w:hAnsi="Broadway"/>
                          <w:b/>
                          <w:i/>
                          <w:color w:val="00B050"/>
                          <w:sz w:val="80"/>
                          <w:szCs w:val="80"/>
                          <w:u w:val="single"/>
                        </w:rPr>
                        <w:t xml:space="preserve">Fund Raising </w:t>
                      </w:r>
                      <w:r w:rsidR="00D64A7F" w:rsidRPr="00071CF2">
                        <w:rPr>
                          <w:rFonts w:ascii="Broadway" w:hAnsi="Broadway"/>
                          <w:b/>
                          <w:i/>
                          <w:color w:val="00B050"/>
                          <w:sz w:val="80"/>
                          <w:szCs w:val="80"/>
                          <w:u w:val="single"/>
                        </w:rPr>
                        <w:t>DINNER</w:t>
                      </w:r>
                      <w:r>
                        <w:rPr>
                          <w:rFonts w:ascii="Broadway" w:hAnsi="Broadway"/>
                          <w:b/>
                          <w:i/>
                          <w:color w:val="00B050"/>
                          <w:sz w:val="80"/>
                          <w:szCs w:val="80"/>
                          <w:u w:val="single"/>
                        </w:rPr>
                        <w:t xml:space="preserve"> for Marcus Guy</w:t>
                      </w:r>
                    </w:p>
                    <w:p w:rsidR="009378F6" w:rsidRPr="00922EDE" w:rsidRDefault="00A108A4" w:rsidP="00A108A4">
                      <w:pPr>
                        <w:pStyle w:val="Heading1"/>
                        <w:rPr>
                          <w:rFonts w:ascii="Broadway" w:hAnsi="Broadway"/>
                          <w:b/>
                          <w:i/>
                          <w:color w:val="00B050"/>
                          <w:u w:val="single"/>
                        </w:rPr>
                      </w:pPr>
                      <w:r w:rsidRPr="00922EDE">
                        <w:rPr>
                          <w:rFonts w:ascii="Britannic Bold" w:hAnsi="Britannic Bold"/>
                          <w:b/>
                          <w:color w:val="00B050"/>
                        </w:rPr>
                        <w:t>We</w:t>
                      </w:r>
                      <w:r w:rsidR="00922EDE" w:rsidRPr="00922EDE">
                        <w:rPr>
                          <w:rFonts w:ascii="Britannic Bold" w:hAnsi="Britannic Bold"/>
                          <w:b/>
                          <w:color w:val="00B050"/>
                        </w:rPr>
                        <w:t>d</w:t>
                      </w:r>
                      <w:r w:rsidR="00922EDE">
                        <w:rPr>
                          <w:rFonts w:ascii="Britannic Bold" w:hAnsi="Britannic Bold"/>
                          <w:b/>
                          <w:color w:val="00B050"/>
                        </w:rPr>
                        <w:t>nesday</w:t>
                      </w:r>
                      <w:r w:rsidR="00922EDE" w:rsidRPr="00922EDE">
                        <w:rPr>
                          <w:rFonts w:ascii="Britannic Bold" w:hAnsi="Britannic Bold"/>
                          <w:b/>
                          <w:color w:val="00B050"/>
                        </w:rPr>
                        <w:t xml:space="preserve"> </w:t>
                      </w:r>
                      <w:r w:rsidR="00922EDE">
                        <w:rPr>
                          <w:rFonts w:ascii="Broadway" w:hAnsi="Broadway"/>
                          <w:b/>
                          <w:color w:val="00B050"/>
                        </w:rPr>
                        <w:t>–</w:t>
                      </w:r>
                      <w:r w:rsidR="00922EDE" w:rsidRPr="00922EDE">
                        <w:rPr>
                          <w:rFonts w:ascii="Broadway" w:hAnsi="Broadway"/>
                          <w:b/>
                          <w:color w:val="00B050"/>
                        </w:rPr>
                        <w:t xml:space="preserve"> </w:t>
                      </w:r>
                      <w:r w:rsidRPr="00922EDE">
                        <w:rPr>
                          <w:rFonts w:ascii="Britannic Bold" w:hAnsi="Britannic Bold"/>
                          <w:color w:val="00B050"/>
                        </w:rPr>
                        <w:t>January</w:t>
                      </w:r>
                      <w:r w:rsidR="00922EDE">
                        <w:rPr>
                          <w:rFonts w:ascii="Britannic Bold" w:hAnsi="Britannic Bold"/>
                          <w:color w:val="00B050"/>
                        </w:rPr>
                        <w:t xml:space="preserve"> 21</w:t>
                      </w:r>
                      <w:r w:rsidR="00286FCD" w:rsidRPr="00922EDE">
                        <w:rPr>
                          <w:rFonts w:ascii="Britannic Bold" w:hAnsi="Britannic Bold"/>
                          <w:color w:val="00B050"/>
                        </w:rPr>
                        <w:t>, 202</w:t>
                      </w:r>
                      <w:r w:rsidRPr="00922EDE">
                        <w:rPr>
                          <w:rFonts w:ascii="Britannic Bold" w:hAnsi="Britannic Bold"/>
                          <w:color w:val="00B050"/>
                        </w:rPr>
                        <w:t>6</w:t>
                      </w:r>
                    </w:p>
                    <w:p w:rsidR="009378F6" w:rsidRPr="00071CF2" w:rsidRDefault="00A108A4" w:rsidP="000B2F14">
                      <w:pPr>
                        <w:pStyle w:val="Heading3"/>
                        <w:rPr>
                          <w:rFonts w:ascii="Britannic Bold" w:hAnsi="Britannic Bold"/>
                          <w:color w:val="00B050"/>
                          <w:sz w:val="72"/>
                          <w:szCs w:val="72"/>
                        </w:rPr>
                      </w:pPr>
                      <w:r>
                        <w:rPr>
                          <w:rFonts w:ascii="Britannic Bold" w:hAnsi="Britannic Bold"/>
                          <w:color w:val="00B050"/>
                          <w:sz w:val="72"/>
                          <w:szCs w:val="72"/>
                        </w:rPr>
                        <w:t>Native Sons’</w:t>
                      </w:r>
                      <w:r w:rsidR="009378F6" w:rsidRPr="00071CF2">
                        <w:rPr>
                          <w:rFonts w:ascii="Britannic Bold" w:hAnsi="Britannic Bold"/>
                          <w:color w:val="00B050"/>
                          <w:sz w:val="72"/>
                          <w:szCs w:val="72"/>
                        </w:rPr>
                        <w:t xml:space="preserve"> HALL </w:t>
                      </w:r>
                      <w:proofErr w:type="gramStart"/>
                      <w:r w:rsidR="009378F6" w:rsidRPr="00071CF2">
                        <w:rPr>
                          <w:rFonts w:ascii="Britannic Bold" w:hAnsi="Britannic Bold"/>
                          <w:color w:val="00B050"/>
                          <w:sz w:val="72"/>
                          <w:szCs w:val="72"/>
                        </w:rPr>
                        <w:t>-  FAIRFAX</w:t>
                      </w:r>
                      <w:proofErr w:type="gramEnd"/>
                    </w:p>
                    <w:p w:rsidR="009378F6" w:rsidRPr="00071CF2" w:rsidRDefault="00A108A4" w:rsidP="00062BAF">
                      <w:pPr>
                        <w:ind w:left="720" w:firstLine="720"/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  <w:u w:val="single"/>
                        </w:rPr>
                        <w:t>6:00-7:00</w:t>
                      </w:r>
                      <w:r w:rsidR="009378F6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  <w:u w:val="single"/>
                        </w:rPr>
                        <w:t>PM</w:t>
                      </w:r>
                      <w:r w:rsidR="00062BAF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 –</w:t>
                      </w:r>
                      <w:r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 No-Host Cocktails</w:t>
                      </w:r>
                    </w:p>
                    <w:p w:rsidR="00922EDE" w:rsidRDefault="00062BAF" w:rsidP="00437194">
                      <w:pPr>
                        <w:jc w:val="center"/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</w:pPr>
                      <w:r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     </w:t>
                      </w:r>
                      <w:r w:rsidR="00A108A4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  <w:u w:val="single"/>
                        </w:rPr>
                        <w:t xml:space="preserve">7:00 </w:t>
                      </w:r>
                      <w:r w:rsidR="009378F6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  <w:u w:val="single"/>
                        </w:rPr>
                        <w:t>PM- Dinner</w:t>
                      </w:r>
                      <w:r w:rsidR="00F86CF3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: </w:t>
                      </w:r>
                      <w:r w:rsidR="00A108A4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Chicken Cacciatore,</w:t>
                      </w:r>
                      <w:r w:rsidR="00922EDE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 </w:t>
                      </w:r>
                      <w:r w:rsidR="00A108A4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Polenta,</w:t>
                      </w:r>
                      <w:r w:rsidR="00922EDE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437194" w:rsidRPr="00071CF2" w:rsidRDefault="00A108A4" w:rsidP="00437194">
                      <w:pPr>
                        <w:jc w:val="center"/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Salad,</w:t>
                      </w:r>
                      <w:r w:rsidR="00922EDE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Dessert</w:t>
                      </w:r>
                      <w:r w:rsidR="00BE508E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 and Hors D’</w:t>
                      </w:r>
                      <w:r w:rsidR="00BD1267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oeuvres</w:t>
                      </w:r>
                    </w:p>
                    <w:p w:rsidR="009378F6" w:rsidRPr="00071CF2" w:rsidRDefault="009378F6" w:rsidP="00517439">
                      <w:pPr>
                        <w:ind w:left="2880"/>
                        <w:jc w:val="both"/>
                        <w:rPr>
                          <w:rFonts w:ascii="Britannic Bold" w:hAnsi="Britannic Bold"/>
                          <w:color w:val="00B050"/>
                          <w:sz w:val="16"/>
                          <w:szCs w:val="16"/>
                        </w:rPr>
                      </w:pPr>
                      <w:r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  <w:u w:val="single"/>
                        </w:rPr>
                        <w:t>COST</w:t>
                      </w:r>
                      <w:r w:rsidR="00A46FC0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: $20</w:t>
                      </w:r>
                      <w:r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/person</w:t>
                      </w:r>
                      <w:r w:rsidR="00517439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/Guests Welcome</w:t>
                      </w:r>
                      <w:r w:rsidR="00062BAF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ab/>
                      </w:r>
                      <w:r w:rsidR="00062BAF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ab/>
                      </w:r>
                      <w:r w:rsidR="00062BAF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ab/>
                      </w:r>
                      <w:r w:rsidR="00062BAF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ab/>
                      </w:r>
                      <w:r w:rsidR="00062BAF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ab/>
                      </w:r>
                      <w:r w:rsidR="00062BAF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ab/>
                      </w:r>
                      <w:r w:rsidR="00062BAF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ab/>
                      </w:r>
                    </w:p>
                    <w:p w:rsidR="009378F6" w:rsidRPr="00071CF2" w:rsidRDefault="002030E9" w:rsidP="009378F6">
                      <w:pPr>
                        <w:jc w:val="center"/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Contact: Kevin </w:t>
                      </w:r>
                      <w:proofErr w:type="gramStart"/>
                      <w:r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Courtz</w:t>
                      </w:r>
                      <w:r w:rsidR="009378F6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,</w:t>
                      </w:r>
                      <w:proofErr w:type="gramEnd"/>
                      <w:r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 415-717-4018</w:t>
                      </w:r>
                    </w:p>
                    <w:p w:rsidR="00D64A7F" w:rsidRDefault="009378F6" w:rsidP="00D64A7F">
                      <w:pPr>
                        <w:jc w:val="center"/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</w:pPr>
                      <w:r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and/or send payment to:</w:t>
                      </w:r>
                    </w:p>
                    <w:p w:rsidR="00922EDE" w:rsidRPr="00071CF2" w:rsidRDefault="00922EDE" w:rsidP="00D64A7F">
                      <w:pPr>
                        <w:jc w:val="center"/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</w:pPr>
                    </w:p>
                    <w:p w:rsidR="00D64A7F" w:rsidRPr="00071CF2" w:rsidRDefault="00D64A7F" w:rsidP="00D64A7F">
                      <w:pPr>
                        <w:jc w:val="center"/>
                        <w:rPr>
                          <w:rFonts w:ascii="Britannic Bold" w:hAnsi="Britannic Bold"/>
                          <w:color w:val="00B050"/>
                          <w:szCs w:val="20"/>
                        </w:rPr>
                      </w:pPr>
                    </w:p>
                    <w:p w:rsidR="009378F6" w:rsidRPr="00071CF2" w:rsidRDefault="002030E9" w:rsidP="002030E9">
                      <w:pPr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</w:pPr>
                      <w:r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Kevin Courtz</w:t>
                      </w:r>
                      <w:r w:rsidR="00A260D8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, </w:t>
                      </w:r>
                      <w:r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168 La </w:t>
                      </w:r>
                      <w:proofErr w:type="spellStart"/>
                      <w:r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Perdiz</w:t>
                      </w:r>
                      <w:proofErr w:type="spellEnd"/>
                      <w:r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Ct.,San</w:t>
                      </w:r>
                      <w:proofErr w:type="spellEnd"/>
                      <w:proofErr w:type="gramEnd"/>
                      <w:r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 Rafael, CA  94903</w:t>
                      </w:r>
                    </w:p>
                    <w:p w:rsidR="00062BAF" w:rsidRDefault="003040A5" w:rsidP="00A260D8">
                      <w:pPr>
                        <w:jc w:val="center"/>
                        <w:rPr>
                          <w:rFonts w:ascii="Britannic Bold" w:hAnsi="Britannic Bold"/>
                          <w:sz w:val="40"/>
                          <w:szCs w:val="40"/>
                        </w:rPr>
                      </w:pPr>
                      <w:hyperlink r:id="rId8" w:history="1">
                        <w:r w:rsidR="00922EDE" w:rsidRPr="00643E6B">
                          <w:rPr>
                            <w:rStyle w:val="Hyperlink"/>
                            <w:rFonts w:ascii="Britannic Bold" w:hAnsi="Britannic Bold"/>
                            <w:sz w:val="40"/>
                            <w:szCs w:val="40"/>
                          </w:rPr>
                          <w:t>KCBSCOURT@AOL.COM</w:t>
                        </w:r>
                      </w:hyperlink>
                    </w:p>
                    <w:p w:rsidR="00922EDE" w:rsidRPr="00071CF2" w:rsidRDefault="00922EDE" w:rsidP="00A260D8">
                      <w:pPr>
                        <w:jc w:val="center"/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</w:pPr>
                    </w:p>
                    <w:p w:rsidR="00062BAF" w:rsidRPr="00071CF2" w:rsidRDefault="00062BAF" w:rsidP="00A260D8">
                      <w:pPr>
                        <w:jc w:val="center"/>
                        <w:rPr>
                          <w:rFonts w:ascii="Britannic Bold" w:hAnsi="Britannic Bold"/>
                          <w:color w:val="00B050"/>
                          <w:sz w:val="16"/>
                          <w:szCs w:val="16"/>
                        </w:rPr>
                      </w:pPr>
                    </w:p>
                    <w:p w:rsidR="009378F6" w:rsidRDefault="00062BAF" w:rsidP="00D64A7F">
                      <w:pPr>
                        <w:jc w:val="center"/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</w:pPr>
                      <w:r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 </w:t>
                      </w:r>
                      <w:r w:rsidR="00D64A7F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(C</w:t>
                      </w:r>
                      <w:r w:rsidR="00A260D8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hecks p</w:t>
                      </w:r>
                      <w:r w:rsidR="00D64A7F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ayable </w:t>
                      </w:r>
                      <w:proofErr w:type="gramStart"/>
                      <w:r w:rsidR="00D64A7F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to :</w:t>
                      </w:r>
                      <w:proofErr w:type="gramEnd"/>
                      <w:r w:rsidR="00D64A7F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 xml:space="preserve"> Native Sons Fairfax - </w:t>
                      </w:r>
                      <w:r w:rsidR="00A260D8" w:rsidRPr="00071CF2"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  <w:t>Parlor 307)</w:t>
                      </w:r>
                    </w:p>
                    <w:p w:rsidR="00922EDE" w:rsidRDefault="00922EDE" w:rsidP="00D64A7F">
                      <w:pPr>
                        <w:jc w:val="center"/>
                        <w:rPr>
                          <w:rFonts w:ascii="Britannic Bold" w:hAnsi="Britannic Bold"/>
                          <w:color w:val="00B050"/>
                          <w:sz w:val="40"/>
                          <w:szCs w:val="40"/>
                        </w:rPr>
                      </w:pPr>
                    </w:p>
                    <w:p w:rsidR="00692279" w:rsidRDefault="00922EDE" w:rsidP="00D64A7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90700" cy="1733550"/>
                            <wp:effectExtent l="0" t="0" r="0" b="0"/>
                            <wp:docPr id="4" name="Picture 4" descr="C:\Program Files (x86)\Microsoft Office\MEDIA\CAGCAT10\j0216588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Program Files (x86)\Microsoft Office\MEDIA\CAGCAT10\j0216588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0" cy="1733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A68FC" w:rsidSect="00D64A7F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74F7D"/>
    <w:multiLevelType w:val="hybridMultilevel"/>
    <w:tmpl w:val="6348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F368C"/>
    <w:multiLevelType w:val="hybridMultilevel"/>
    <w:tmpl w:val="C6600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C7BCC"/>
    <w:multiLevelType w:val="hybridMultilevel"/>
    <w:tmpl w:val="0A20D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BB"/>
    <w:rsid w:val="00011E5E"/>
    <w:rsid w:val="00036F96"/>
    <w:rsid w:val="00062BAF"/>
    <w:rsid w:val="00071CF2"/>
    <w:rsid w:val="000B2F14"/>
    <w:rsid w:val="001C0CCD"/>
    <w:rsid w:val="001D5394"/>
    <w:rsid w:val="002030E9"/>
    <w:rsid w:val="00277393"/>
    <w:rsid w:val="00286FCD"/>
    <w:rsid w:val="003040A5"/>
    <w:rsid w:val="003E4219"/>
    <w:rsid w:val="00406CDF"/>
    <w:rsid w:val="00437194"/>
    <w:rsid w:val="004B49CF"/>
    <w:rsid w:val="00517439"/>
    <w:rsid w:val="00562240"/>
    <w:rsid w:val="00576B66"/>
    <w:rsid w:val="005A68FC"/>
    <w:rsid w:val="00606319"/>
    <w:rsid w:val="00614BAA"/>
    <w:rsid w:val="0065486A"/>
    <w:rsid w:val="0066172A"/>
    <w:rsid w:val="00692279"/>
    <w:rsid w:val="007E3A2C"/>
    <w:rsid w:val="008A2C49"/>
    <w:rsid w:val="008B4C13"/>
    <w:rsid w:val="00922EDE"/>
    <w:rsid w:val="009378F6"/>
    <w:rsid w:val="009D36BB"/>
    <w:rsid w:val="009E42D3"/>
    <w:rsid w:val="00A108A4"/>
    <w:rsid w:val="00A260D8"/>
    <w:rsid w:val="00A46FC0"/>
    <w:rsid w:val="00AC4672"/>
    <w:rsid w:val="00B51EEA"/>
    <w:rsid w:val="00B96BBC"/>
    <w:rsid w:val="00BD1267"/>
    <w:rsid w:val="00BE508E"/>
    <w:rsid w:val="00C10282"/>
    <w:rsid w:val="00D00A87"/>
    <w:rsid w:val="00D10C78"/>
    <w:rsid w:val="00D13DEA"/>
    <w:rsid w:val="00D64A7F"/>
    <w:rsid w:val="00D95386"/>
    <w:rsid w:val="00E47756"/>
    <w:rsid w:val="00E73D61"/>
    <w:rsid w:val="00E93F54"/>
    <w:rsid w:val="00F1277B"/>
    <w:rsid w:val="00F86CF3"/>
    <w:rsid w:val="00F9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f5d6"/>
    </o:shapedefaults>
    <o:shapelayout v:ext="edit">
      <o:idmap v:ext="edit" data="1"/>
    </o:shapelayout>
  </w:shapeDefaults>
  <w:decimalSymbol w:val="."/>
  <w:listSeparator w:val=","/>
  <w15:docId w15:val="{26BF2842-7681-4CAD-946B-BF74CB32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394"/>
    <w:rPr>
      <w:rFonts w:ascii="Trebuchet MS" w:hAnsi="Trebuchet MS"/>
      <w:color w:val="7C8E51"/>
      <w:szCs w:val="24"/>
    </w:rPr>
  </w:style>
  <w:style w:type="paragraph" w:styleId="Heading1">
    <w:name w:val="heading 1"/>
    <w:basedOn w:val="Normal"/>
    <w:next w:val="Normal"/>
    <w:qFormat/>
    <w:rsid w:val="00562240"/>
    <w:pPr>
      <w:outlineLvl w:val="0"/>
    </w:pPr>
    <w:rPr>
      <w:sz w:val="72"/>
      <w:szCs w:val="72"/>
    </w:rPr>
  </w:style>
  <w:style w:type="paragraph" w:styleId="Heading2">
    <w:name w:val="heading 2"/>
    <w:basedOn w:val="Normal"/>
    <w:next w:val="Normal"/>
    <w:qFormat/>
    <w:rsid w:val="001D5394"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rsid w:val="00E73D61"/>
    <w:pPr>
      <w:spacing w:after="320"/>
      <w:outlineLvl w:val="2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0C78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rsid w:val="00E73D61"/>
    <w:pPr>
      <w:spacing w:after="320"/>
    </w:pPr>
  </w:style>
  <w:style w:type="character" w:styleId="Hyperlink">
    <w:name w:val="Hyperlink"/>
    <w:basedOn w:val="DefaultParagraphFont"/>
    <w:rsid w:val="00062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BSCOURT@AO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CBSCOURT@AO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Fall_event_flyer_with_pumpk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A5183-BDCD-4508-9580-CC0DCC35E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Fall_event_flyer_with_pumpkin.dot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Fred</cp:lastModifiedBy>
  <cp:revision>2</cp:revision>
  <cp:lastPrinted>2024-02-16T15:21:00Z</cp:lastPrinted>
  <dcterms:created xsi:type="dcterms:W3CDTF">2026-01-13T15:13:00Z</dcterms:created>
  <dcterms:modified xsi:type="dcterms:W3CDTF">2026-01-13T15:13:00Z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TC010219631033</vt:lpwstr>
  </property>
</Properties>
</file>